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45"/>
      </w:tblGrid>
      <w:tr w:rsidR="00C51BF9" w:rsidRPr="00FC6D6D" w:rsidTr="00694A73">
        <w:tc>
          <w:tcPr>
            <w:tcW w:w="4361" w:type="dxa"/>
          </w:tcPr>
          <w:p w:rsidR="00C51BF9" w:rsidRPr="00FC6D6D" w:rsidRDefault="00C51BF9"/>
        </w:tc>
        <w:tc>
          <w:tcPr>
            <w:tcW w:w="5245" w:type="dxa"/>
          </w:tcPr>
          <w:p w:rsidR="00465C74" w:rsidRPr="000C7953" w:rsidRDefault="00465C74" w:rsidP="00465C74">
            <w:pPr>
              <w:pStyle w:val="ConsPlusNormal"/>
              <w:outlineLvl w:val="1"/>
              <w:rPr>
                <w:sz w:val="20"/>
              </w:rPr>
            </w:pPr>
            <w:r w:rsidRPr="000C7953">
              <w:rPr>
                <w:sz w:val="20"/>
              </w:rPr>
              <w:t xml:space="preserve">Приложение  № </w:t>
            </w:r>
            <w:r>
              <w:rPr>
                <w:sz w:val="20"/>
              </w:rPr>
              <w:t>1</w:t>
            </w:r>
          </w:p>
          <w:p w:rsidR="00465C74" w:rsidRPr="000C7953" w:rsidRDefault="00465C74" w:rsidP="00465C74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0C7953">
              <w:rPr>
                <w:sz w:val="20"/>
              </w:rPr>
              <w:t>к Порядку выдачи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0,25кг), подъемов привязных аэростатов над территорией городского округа -  город Заринск Алтайского края, посадку (взлет) на расположенные в границах территории городского округа – города Заринск Алтайского края площадки, сведения о которых не</w:t>
            </w:r>
            <w:proofErr w:type="gramEnd"/>
            <w:r w:rsidRPr="000C7953">
              <w:rPr>
                <w:sz w:val="20"/>
              </w:rPr>
              <w:t xml:space="preserve"> </w:t>
            </w:r>
            <w:proofErr w:type="gramStart"/>
            <w:r w:rsidRPr="000C7953">
              <w:rPr>
                <w:sz w:val="20"/>
              </w:rPr>
              <w:t>опубликованы в документах аэронавигационной информации</w:t>
            </w:r>
            <w:proofErr w:type="gramEnd"/>
          </w:p>
          <w:p w:rsidR="00C51BF9" w:rsidRPr="00FC6D6D" w:rsidRDefault="00C51BF9" w:rsidP="00C51BF9">
            <w:pPr>
              <w:pStyle w:val="ConsPlusNormal"/>
              <w:jc w:val="both"/>
              <w:outlineLvl w:val="1"/>
            </w:pPr>
          </w:p>
        </w:tc>
      </w:tr>
    </w:tbl>
    <w:p w:rsidR="00C51BF9" w:rsidRDefault="00C51BF9"/>
    <w:tbl>
      <w:tblPr>
        <w:tblStyle w:val="aa"/>
        <w:tblW w:w="988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66"/>
        <w:gridCol w:w="5322"/>
      </w:tblGrid>
      <w:tr w:rsidR="007E2B25" w:rsidRPr="00465C74" w:rsidTr="00FE7E9E">
        <w:tc>
          <w:tcPr>
            <w:tcW w:w="4566" w:type="dxa"/>
          </w:tcPr>
          <w:p w:rsidR="007E2B25" w:rsidRPr="00465C74" w:rsidRDefault="007E2B25" w:rsidP="00FE7E9E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7E2B25" w:rsidRPr="00465C74" w:rsidRDefault="007E2B25" w:rsidP="00FE7E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71156" w:rsidRPr="00465C74">
              <w:rPr>
                <w:rFonts w:ascii="Times New Roman" w:hAnsi="Times New Roman" w:cs="Times New Roman"/>
                <w:sz w:val="24"/>
                <w:szCs w:val="24"/>
              </w:rPr>
              <w:t>едседателю комитета по управлению городским хозяйством, промышленностью</w:t>
            </w:r>
            <w:r w:rsidRPr="00465C74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  <w:r w:rsidR="00171156" w:rsidRPr="00465C74">
              <w:rPr>
                <w:rFonts w:ascii="Times New Roman" w:hAnsi="Times New Roman" w:cs="Times New Roman"/>
                <w:sz w:val="24"/>
                <w:szCs w:val="24"/>
              </w:rPr>
              <w:t>анспорту и связ</w:t>
            </w:r>
            <w:r w:rsidR="00B10AB5">
              <w:rPr>
                <w:rFonts w:ascii="Times New Roman" w:hAnsi="Times New Roman" w:cs="Times New Roman"/>
                <w:sz w:val="24"/>
                <w:szCs w:val="24"/>
              </w:rPr>
              <w:t>ью администрации</w:t>
            </w:r>
            <w:r w:rsidR="00171156" w:rsidRPr="00465C74">
              <w:rPr>
                <w:rFonts w:ascii="Times New Roman" w:hAnsi="Times New Roman" w:cs="Times New Roman"/>
                <w:sz w:val="24"/>
                <w:szCs w:val="24"/>
              </w:rPr>
              <w:t xml:space="preserve"> города Заринска</w:t>
            </w:r>
          </w:p>
          <w:p w:rsidR="007E2B25" w:rsidRPr="00465C74" w:rsidRDefault="007E2B25" w:rsidP="00FE7E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4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  <w:r w:rsidR="00815B0D" w:rsidRPr="00465C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E2B25" w:rsidRPr="00465C74" w:rsidRDefault="007E2B25" w:rsidP="00FE7E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465C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(последнее – при наличии) заявителя – физического лица, индивидуального предпринимателя / полное наименование заявителя – юридического лица, с указанием ФИО (последнее – при наличии), должности лица, уполномоченного действовать от его имени</w:t>
            </w:r>
            <w:r w:rsidR="00815B0D" w:rsidRPr="00465C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proofErr w:type="gramEnd"/>
          </w:p>
          <w:p w:rsidR="007E2B25" w:rsidRPr="00465C74" w:rsidRDefault="007E2B25" w:rsidP="00FE7E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724EF6" w:rsidRPr="00465C7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15B0D" w:rsidRPr="00465C74" w:rsidRDefault="007E2B25" w:rsidP="00FE7E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5C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места жительства физического лица, индивидуального предпринимателя</w:t>
            </w:r>
            <w:r w:rsidR="00815B0D" w:rsidRPr="00465C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/ адрес места нахождения юридического лица)</w:t>
            </w:r>
          </w:p>
          <w:p w:rsidR="007E2B25" w:rsidRPr="00465C74" w:rsidRDefault="007E2B25" w:rsidP="00FE7E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24EF6" w:rsidRPr="00465C7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15B0D" w:rsidRPr="00465C74" w:rsidRDefault="00815B0D" w:rsidP="00FE7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465C74">
              <w:rPr>
                <w:sz w:val="24"/>
                <w:szCs w:val="24"/>
                <w:vertAlign w:val="superscript"/>
              </w:rPr>
              <w:t>(документ, удостоверяющий личность, серия, номер, кем и когда выдан)</w:t>
            </w:r>
          </w:p>
          <w:p w:rsidR="007E2B25" w:rsidRPr="00B10AB5" w:rsidRDefault="007E2B25" w:rsidP="00B1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724EF6" w:rsidRPr="00465C7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FE7E9E" w:rsidRPr="00465C74" w:rsidTr="00FE7E9E">
        <w:tc>
          <w:tcPr>
            <w:tcW w:w="4566" w:type="dxa"/>
          </w:tcPr>
          <w:p w:rsidR="00FE7E9E" w:rsidRPr="00465C74" w:rsidRDefault="00FE7E9E" w:rsidP="00FE7E9E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FE7E9E" w:rsidRPr="00465C74" w:rsidRDefault="00FE7E9E" w:rsidP="00FE7E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4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</w:t>
            </w:r>
          </w:p>
        </w:tc>
      </w:tr>
      <w:tr w:rsidR="00FE7E9E" w:rsidRPr="00465C74" w:rsidTr="00FE7E9E">
        <w:tc>
          <w:tcPr>
            <w:tcW w:w="4566" w:type="dxa"/>
          </w:tcPr>
          <w:p w:rsidR="00FE7E9E" w:rsidRPr="00465C74" w:rsidRDefault="00FE7E9E" w:rsidP="00FE7E9E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FE7E9E" w:rsidRPr="00465C74" w:rsidRDefault="00FE7E9E" w:rsidP="00FE7E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4">
              <w:rPr>
                <w:rFonts w:ascii="Times New Roman" w:hAnsi="Times New Roman" w:cs="Times New Roman"/>
                <w:sz w:val="24"/>
                <w:szCs w:val="24"/>
              </w:rPr>
              <w:t>факс: _______________________________</w:t>
            </w:r>
          </w:p>
        </w:tc>
      </w:tr>
      <w:tr w:rsidR="00FE7E9E" w:rsidRPr="00465C74" w:rsidTr="00FE7E9E">
        <w:tc>
          <w:tcPr>
            <w:tcW w:w="4566" w:type="dxa"/>
          </w:tcPr>
          <w:p w:rsidR="00FE7E9E" w:rsidRPr="00465C74" w:rsidRDefault="00FE7E9E" w:rsidP="00FE7E9E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FE7E9E" w:rsidRPr="00465C74" w:rsidRDefault="00FE7E9E" w:rsidP="00FE7E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465C74">
              <w:rPr>
                <w:rFonts w:ascii="Times New Roman" w:hAnsi="Times New Roman" w:cs="Times New Roman"/>
                <w:sz w:val="24"/>
                <w:szCs w:val="24"/>
              </w:rPr>
              <w:t>:______________________________</w:t>
            </w:r>
          </w:p>
        </w:tc>
      </w:tr>
    </w:tbl>
    <w:p w:rsidR="00D50F56" w:rsidRPr="00465C74" w:rsidRDefault="00D50F56" w:rsidP="00FC6D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0F56" w:rsidRPr="00465C74" w:rsidRDefault="00D50F56" w:rsidP="00FC6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0"/>
      <w:bookmarkEnd w:id="0"/>
      <w:r w:rsidRPr="00465C74">
        <w:rPr>
          <w:rFonts w:ascii="Times New Roman" w:hAnsi="Times New Roman" w:cs="Times New Roman"/>
          <w:sz w:val="24"/>
          <w:szCs w:val="24"/>
        </w:rPr>
        <w:t>ЗАЯВЛЕНИЕ</w:t>
      </w:r>
      <w:r w:rsidR="000938C0" w:rsidRPr="00465C74">
        <w:rPr>
          <w:rFonts w:ascii="Times New Roman" w:hAnsi="Times New Roman" w:cs="Times New Roman"/>
          <w:sz w:val="24"/>
          <w:szCs w:val="24"/>
        </w:rPr>
        <w:t>.</w:t>
      </w:r>
    </w:p>
    <w:p w:rsidR="00180159" w:rsidRPr="00465C74" w:rsidRDefault="00180159" w:rsidP="00FC6D6D">
      <w:pPr>
        <w:pStyle w:val="ConsPlusNormal"/>
        <w:jc w:val="center"/>
        <w:rPr>
          <w:sz w:val="24"/>
          <w:szCs w:val="24"/>
        </w:rPr>
      </w:pPr>
    </w:p>
    <w:p w:rsidR="00815B0D" w:rsidRPr="00465C74" w:rsidRDefault="00180159" w:rsidP="00FC6D6D">
      <w:pPr>
        <w:pStyle w:val="ConsPlusNormal"/>
        <w:ind w:firstLine="709"/>
        <w:jc w:val="both"/>
        <w:rPr>
          <w:sz w:val="24"/>
          <w:szCs w:val="24"/>
        </w:rPr>
      </w:pPr>
      <w:r w:rsidRPr="00465C74">
        <w:rPr>
          <w:sz w:val="24"/>
          <w:szCs w:val="24"/>
        </w:rPr>
        <w:t>П</w:t>
      </w:r>
      <w:r w:rsidR="004B293C" w:rsidRPr="00465C74">
        <w:rPr>
          <w:sz w:val="24"/>
          <w:szCs w:val="24"/>
        </w:rPr>
        <w:t>рошу выдать разрешение на выполнение</w:t>
      </w:r>
    </w:p>
    <w:p w:rsidR="006F2E6B" w:rsidRPr="00465C74" w:rsidRDefault="006F2E6B" w:rsidP="00FC6D6D">
      <w:pPr>
        <w:pStyle w:val="ConsPlusNormal"/>
        <w:jc w:val="both"/>
        <w:rPr>
          <w:sz w:val="24"/>
          <w:szCs w:val="24"/>
        </w:rPr>
      </w:pPr>
      <w:r w:rsidRPr="00465C74">
        <w:rPr>
          <w:sz w:val="24"/>
          <w:szCs w:val="24"/>
        </w:rPr>
        <w:t>_______________________________________________________________</w:t>
      </w:r>
    </w:p>
    <w:p w:rsidR="006F2E6B" w:rsidRPr="00465C74" w:rsidRDefault="006F2E6B" w:rsidP="00FC6D6D">
      <w:pPr>
        <w:pStyle w:val="ConsPlusNormal"/>
        <w:ind w:firstLine="709"/>
        <w:jc w:val="center"/>
        <w:rPr>
          <w:sz w:val="24"/>
          <w:szCs w:val="24"/>
          <w:vertAlign w:val="superscript"/>
        </w:rPr>
      </w:pPr>
      <w:r w:rsidRPr="00465C74">
        <w:rPr>
          <w:sz w:val="24"/>
          <w:szCs w:val="24"/>
          <w:vertAlign w:val="superscript"/>
        </w:rPr>
        <w:t>а</w:t>
      </w:r>
      <w:r w:rsidR="00180159" w:rsidRPr="00465C74">
        <w:rPr>
          <w:rFonts w:eastAsiaTheme="minorHAnsi"/>
          <w:sz w:val="24"/>
          <w:szCs w:val="24"/>
          <w:vertAlign w:val="superscript"/>
          <w:lang w:eastAsia="en-US"/>
        </w:rPr>
        <w:t>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</w:t>
      </w:r>
      <w:r w:rsidR="00171156" w:rsidRPr="00465C74">
        <w:rPr>
          <w:rFonts w:eastAsiaTheme="minorHAnsi"/>
          <w:sz w:val="24"/>
          <w:szCs w:val="24"/>
          <w:vertAlign w:val="superscript"/>
          <w:lang w:eastAsia="en-US"/>
        </w:rPr>
        <w:t>одского округа – города Заринска</w:t>
      </w:r>
      <w:r w:rsidR="00815B0D" w:rsidRPr="00465C74">
        <w:rPr>
          <w:rFonts w:eastAsiaTheme="minorHAnsi"/>
          <w:sz w:val="24"/>
          <w:szCs w:val="24"/>
          <w:vertAlign w:val="superscript"/>
          <w:lang w:eastAsia="en-US"/>
        </w:rPr>
        <w:t xml:space="preserve"> Алтайского края</w:t>
      </w:r>
      <w:r w:rsidR="00180159" w:rsidRPr="00465C74">
        <w:rPr>
          <w:rFonts w:eastAsiaTheme="minorHAnsi"/>
          <w:sz w:val="24"/>
          <w:szCs w:val="24"/>
          <w:vertAlign w:val="superscript"/>
          <w:lang w:eastAsia="en-US"/>
        </w:rPr>
        <w:t>, посадку (взлет)</w:t>
      </w:r>
      <w:r w:rsidR="00180159" w:rsidRPr="00465C74">
        <w:rPr>
          <w:sz w:val="24"/>
          <w:szCs w:val="24"/>
          <w:vertAlign w:val="superscript"/>
        </w:rPr>
        <w:t xml:space="preserve"> на расположенные в границах территории городского </w:t>
      </w:r>
      <w:r w:rsidR="00171156" w:rsidRPr="00465C74">
        <w:rPr>
          <w:rFonts w:eastAsiaTheme="minorHAnsi"/>
          <w:sz w:val="24"/>
          <w:szCs w:val="24"/>
          <w:vertAlign w:val="superscript"/>
          <w:lang w:eastAsia="en-US"/>
        </w:rPr>
        <w:t>округа – города Заринска</w:t>
      </w:r>
      <w:r w:rsidR="00815B0D" w:rsidRPr="00465C74">
        <w:rPr>
          <w:rFonts w:eastAsiaTheme="minorHAnsi"/>
          <w:sz w:val="24"/>
          <w:szCs w:val="24"/>
          <w:vertAlign w:val="superscript"/>
          <w:lang w:eastAsia="en-US"/>
        </w:rPr>
        <w:t xml:space="preserve"> Алтайского края</w:t>
      </w:r>
      <w:r w:rsidR="00180159" w:rsidRPr="00465C74">
        <w:rPr>
          <w:rFonts w:eastAsiaTheme="minorHAnsi"/>
          <w:sz w:val="24"/>
          <w:szCs w:val="24"/>
          <w:vertAlign w:val="superscript"/>
          <w:lang w:eastAsia="en-US"/>
        </w:rPr>
        <w:t xml:space="preserve"> площадки,</w:t>
      </w:r>
      <w:r w:rsidR="00180159" w:rsidRPr="00465C74">
        <w:rPr>
          <w:sz w:val="24"/>
          <w:szCs w:val="24"/>
          <w:vertAlign w:val="superscript"/>
        </w:rPr>
        <w:t xml:space="preserve"> сведения о которых не опубликованы в документах аэронавигационной информаци</w:t>
      </w:r>
      <w:proofErr w:type="gramStart"/>
      <w:r w:rsidR="00180159" w:rsidRPr="00465C74">
        <w:rPr>
          <w:sz w:val="24"/>
          <w:szCs w:val="24"/>
          <w:vertAlign w:val="superscript"/>
        </w:rPr>
        <w:t>и</w:t>
      </w:r>
      <w:r w:rsidR="00D50F56" w:rsidRPr="00465C74">
        <w:rPr>
          <w:sz w:val="24"/>
          <w:szCs w:val="24"/>
          <w:vertAlign w:val="superscript"/>
        </w:rPr>
        <w:t>(</w:t>
      </w:r>
      <w:proofErr w:type="gramEnd"/>
      <w:r w:rsidR="00D50F56" w:rsidRPr="00465C74">
        <w:rPr>
          <w:sz w:val="24"/>
          <w:szCs w:val="24"/>
          <w:vertAlign w:val="superscript"/>
        </w:rPr>
        <w:t>нужное</w:t>
      </w:r>
      <w:r w:rsidR="00171156" w:rsidRPr="00465C74">
        <w:rPr>
          <w:sz w:val="24"/>
          <w:szCs w:val="24"/>
          <w:vertAlign w:val="superscript"/>
        </w:rPr>
        <w:t xml:space="preserve"> </w:t>
      </w:r>
      <w:r w:rsidR="00724EF6" w:rsidRPr="00465C74">
        <w:rPr>
          <w:sz w:val="24"/>
          <w:szCs w:val="24"/>
          <w:vertAlign w:val="superscript"/>
        </w:rPr>
        <w:t>выбрать</w:t>
      </w:r>
      <w:r w:rsidR="00D50F56" w:rsidRPr="00465C74">
        <w:rPr>
          <w:sz w:val="24"/>
          <w:szCs w:val="24"/>
          <w:vertAlign w:val="superscript"/>
        </w:rPr>
        <w:t>)</w:t>
      </w:r>
    </w:p>
    <w:p w:rsidR="006F2E6B" w:rsidRPr="00465C74" w:rsidRDefault="00D50F56" w:rsidP="00FC6D6D">
      <w:pPr>
        <w:pStyle w:val="ConsPlusNormal"/>
        <w:rPr>
          <w:sz w:val="24"/>
          <w:szCs w:val="24"/>
        </w:rPr>
      </w:pPr>
      <w:r w:rsidRPr="00465C74">
        <w:rPr>
          <w:sz w:val="24"/>
          <w:szCs w:val="24"/>
        </w:rPr>
        <w:t>на воздушном судне:</w:t>
      </w:r>
      <w:r w:rsidR="00F91964" w:rsidRPr="00465C74">
        <w:rPr>
          <w:sz w:val="24"/>
          <w:szCs w:val="24"/>
        </w:rPr>
        <w:t>___________________________________________</w:t>
      </w:r>
      <w:r w:rsidR="00C7771B" w:rsidRPr="00465C74">
        <w:rPr>
          <w:sz w:val="24"/>
          <w:szCs w:val="24"/>
        </w:rPr>
        <w:t>_</w:t>
      </w:r>
      <w:r w:rsidR="00180159" w:rsidRPr="00465C74">
        <w:rPr>
          <w:sz w:val="24"/>
          <w:szCs w:val="24"/>
        </w:rPr>
        <w:t>___</w:t>
      </w:r>
      <w:r w:rsidR="00F91964" w:rsidRPr="00465C74">
        <w:rPr>
          <w:sz w:val="24"/>
          <w:szCs w:val="24"/>
        </w:rPr>
        <w:t>_</w:t>
      </w:r>
    </w:p>
    <w:p w:rsidR="006F2E6B" w:rsidRPr="00465C74" w:rsidRDefault="006F2E6B" w:rsidP="00FC6D6D">
      <w:pPr>
        <w:pStyle w:val="ConsPlusNormal"/>
        <w:jc w:val="center"/>
        <w:rPr>
          <w:sz w:val="24"/>
          <w:szCs w:val="24"/>
          <w:vertAlign w:val="superscript"/>
        </w:rPr>
      </w:pPr>
      <w:r w:rsidRPr="00465C74">
        <w:rPr>
          <w:sz w:val="24"/>
          <w:szCs w:val="24"/>
          <w:vertAlign w:val="superscript"/>
        </w:rPr>
        <w:t xml:space="preserve">                                          государственный (регистрационный) опознавательный знак, заводской номер (при наличии)</w:t>
      </w:r>
    </w:p>
    <w:p w:rsidR="006F2E6B" w:rsidRPr="00465C74" w:rsidRDefault="0025355A" w:rsidP="00FC6D6D">
      <w:pPr>
        <w:pStyle w:val="ConsPlusNormal"/>
        <w:ind w:firstLine="709"/>
        <w:jc w:val="both"/>
        <w:rPr>
          <w:sz w:val="24"/>
          <w:szCs w:val="24"/>
        </w:rPr>
      </w:pPr>
      <w:r w:rsidRPr="00465C74">
        <w:rPr>
          <w:sz w:val="24"/>
          <w:szCs w:val="24"/>
        </w:rPr>
        <w:t>Цель заявленного вида деятельности по использованию воздушного пространства</w:t>
      </w:r>
      <w:r w:rsidR="00751358" w:rsidRPr="00465C74">
        <w:rPr>
          <w:sz w:val="24"/>
          <w:szCs w:val="24"/>
        </w:rPr>
        <w:t>:</w:t>
      </w:r>
    </w:p>
    <w:p w:rsidR="0025355A" w:rsidRPr="00465C74" w:rsidRDefault="0025355A" w:rsidP="00FC6D6D">
      <w:pPr>
        <w:pStyle w:val="ConsPlusNormal"/>
        <w:rPr>
          <w:sz w:val="24"/>
          <w:szCs w:val="24"/>
        </w:rPr>
      </w:pPr>
      <w:r w:rsidRPr="00465C74">
        <w:rPr>
          <w:sz w:val="24"/>
          <w:szCs w:val="24"/>
        </w:rPr>
        <w:t>__________________________________________________________________</w:t>
      </w:r>
    </w:p>
    <w:p w:rsidR="0025355A" w:rsidRPr="00465C74" w:rsidRDefault="0025355A" w:rsidP="00FC6D6D">
      <w:pPr>
        <w:pStyle w:val="ConsPlusNormal"/>
        <w:ind w:firstLine="709"/>
        <w:jc w:val="both"/>
        <w:rPr>
          <w:sz w:val="24"/>
          <w:szCs w:val="24"/>
        </w:rPr>
      </w:pPr>
    </w:p>
    <w:p w:rsidR="006F2E6B" w:rsidRPr="00465C74" w:rsidRDefault="00D50F56" w:rsidP="00FC6D6D">
      <w:pPr>
        <w:pStyle w:val="ConsPlusNormal"/>
        <w:ind w:firstLine="709"/>
        <w:jc w:val="both"/>
        <w:rPr>
          <w:sz w:val="24"/>
          <w:szCs w:val="24"/>
        </w:rPr>
      </w:pPr>
      <w:r w:rsidRPr="00465C74">
        <w:rPr>
          <w:sz w:val="24"/>
          <w:szCs w:val="24"/>
        </w:rPr>
        <w:t>Срок использования воздушного пространства:</w:t>
      </w:r>
    </w:p>
    <w:p w:rsidR="00F567EB" w:rsidRPr="00465C74" w:rsidRDefault="00D50F56" w:rsidP="00FC6D6D">
      <w:pPr>
        <w:pStyle w:val="ConsPlusNormal"/>
        <w:rPr>
          <w:sz w:val="24"/>
          <w:szCs w:val="24"/>
        </w:rPr>
      </w:pPr>
      <w:proofErr w:type="spellStart"/>
      <w:r w:rsidRPr="00465C74">
        <w:rPr>
          <w:sz w:val="24"/>
          <w:szCs w:val="24"/>
        </w:rPr>
        <w:t>начало______________________</w:t>
      </w:r>
      <w:r w:rsidR="006F2E6B" w:rsidRPr="00465C74">
        <w:rPr>
          <w:sz w:val="24"/>
          <w:szCs w:val="24"/>
        </w:rPr>
        <w:t>__</w:t>
      </w:r>
      <w:proofErr w:type="spellEnd"/>
      <w:r w:rsidRPr="00465C74">
        <w:rPr>
          <w:sz w:val="24"/>
          <w:szCs w:val="24"/>
        </w:rPr>
        <w:t>, окончание _______________________</w:t>
      </w:r>
      <w:r w:rsidR="00C7771B" w:rsidRPr="00465C74">
        <w:rPr>
          <w:sz w:val="24"/>
          <w:szCs w:val="24"/>
        </w:rPr>
        <w:t>_</w:t>
      </w:r>
      <w:r w:rsidR="006F2E6B" w:rsidRPr="00465C74">
        <w:rPr>
          <w:sz w:val="24"/>
          <w:szCs w:val="24"/>
        </w:rPr>
        <w:t>__</w:t>
      </w:r>
    </w:p>
    <w:p w:rsidR="006F2E6B" w:rsidRPr="00465C74" w:rsidRDefault="00C7771B" w:rsidP="00FC6D6D">
      <w:pPr>
        <w:pStyle w:val="ConsPlusNormal"/>
        <w:ind w:firstLine="709"/>
        <w:jc w:val="both"/>
        <w:rPr>
          <w:sz w:val="24"/>
          <w:szCs w:val="24"/>
        </w:rPr>
      </w:pPr>
      <w:r w:rsidRPr="00465C74">
        <w:rPr>
          <w:sz w:val="24"/>
          <w:szCs w:val="24"/>
        </w:rPr>
        <w:t xml:space="preserve">Место </w:t>
      </w:r>
      <w:r w:rsidR="00D50F56" w:rsidRPr="00465C74">
        <w:rPr>
          <w:sz w:val="24"/>
          <w:szCs w:val="24"/>
        </w:rPr>
        <w:t>использовани</w:t>
      </w:r>
      <w:r w:rsidR="0025355A" w:rsidRPr="00465C74">
        <w:rPr>
          <w:sz w:val="24"/>
          <w:szCs w:val="24"/>
        </w:rPr>
        <w:t>я воздушного пространства</w:t>
      </w:r>
      <w:r w:rsidR="00D50F56" w:rsidRPr="00465C74">
        <w:rPr>
          <w:sz w:val="24"/>
          <w:szCs w:val="24"/>
        </w:rPr>
        <w:t>:</w:t>
      </w:r>
    </w:p>
    <w:p w:rsidR="006F2E6B" w:rsidRPr="00465C74" w:rsidRDefault="00F91964" w:rsidP="00FC6D6D">
      <w:pPr>
        <w:pStyle w:val="ConsPlusNormal"/>
        <w:jc w:val="both"/>
        <w:rPr>
          <w:sz w:val="24"/>
          <w:szCs w:val="24"/>
        </w:rPr>
      </w:pPr>
      <w:r w:rsidRPr="00465C74">
        <w:rPr>
          <w:sz w:val="24"/>
          <w:szCs w:val="24"/>
        </w:rPr>
        <w:t>______</w:t>
      </w:r>
      <w:r w:rsidR="00180159" w:rsidRPr="00465C74">
        <w:rPr>
          <w:sz w:val="24"/>
          <w:szCs w:val="24"/>
        </w:rPr>
        <w:t>_______________________</w:t>
      </w:r>
      <w:r w:rsidR="00D50F56" w:rsidRPr="00465C74">
        <w:rPr>
          <w:sz w:val="24"/>
          <w:szCs w:val="24"/>
        </w:rPr>
        <w:t>_______________________</w:t>
      </w:r>
      <w:r w:rsidR="006F2E6B" w:rsidRPr="00465C74">
        <w:rPr>
          <w:sz w:val="24"/>
          <w:szCs w:val="24"/>
        </w:rPr>
        <w:t>_______</w:t>
      </w:r>
      <w:r w:rsidR="00010457" w:rsidRPr="00465C74">
        <w:rPr>
          <w:sz w:val="24"/>
          <w:szCs w:val="24"/>
        </w:rPr>
        <w:t>____</w:t>
      </w:r>
      <w:r w:rsidR="006F2E6B" w:rsidRPr="00465C74">
        <w:rPr>
          <w:sz w:val="24"/>
          <w:szCs w:val="24"/>
        </w:rPr>
        <w:t>___</w:t>
      </w:r>
    </w:p>
    <w:p w:rsidR="006F2E6B" w:rsidRPr="00465C74" w:rsidRDefault="00C209CB" w:rsidP="00FC6D6D">
      <w:pPr>
        <w:pStyle w:val="ConsPlusNormal"/>
        <w:jc w:val="center"/>
        <w:rPr>
          <w:sz w:val="24"/>
          <w:szCs w:val="24"/>
          <w:vertAlign w:val="superscript"/>
        </w:rPr>
      </w:pPr>
      <w:r w:rsidRPr="00465C74">
        <w:rPr>
          <w:sz w:val="24"/>
          <w:szCs w:val="24"/>
          <w:vertAlign w:val="superscript"/>
        </w:rPr>
        <w:t>(район проведения авиационных работ, демонстрационных полетов, полетов беспилотного летательного аппарата; взлетные (посадочные) площадки; площадки приземления парашютистов; место подъема привязного аэростата)</w:t>
      </w:r>
    </w:p>
    <w:p w:rsidR="00C209CB" w:rsidRPr="00465C74" w:rsidRDefault="00C209CB" w:rsidP="00FC6D6D">
      <w:pPr>
        <w:pStyle w:val="ConsPlusNormal"/>
        <w:ind w:firstLine="709"/>
        <w:jc w:val="both"/>
        <w:rPr>
          <w:sz w:val="24"/>
          <w:szCs w:val="24"/>
        </w:rPr>
      </w:pPr>
    </w:p>
    <w:p w:rsidR="00D50F56" w:rsidRPr="00465C74" w:rsidRDefault="006F2E6B" w:rsidP="00FC6D6D">
      <w:pPr>
        <w:pStyle w:val="ConsPlusNormal"/>
        <w:ind w:firstLine="709"/>
        <w:jc w:val="both"/>
        <w:rPr>
          <w:sz w:val="24"/>
          <w:szCs w:val="24"/>
        </w:rPr>
      </w:pPr>
      <w:r w:rsidRPr="00465C74">
        <w:rPr>
          <w:sz w:val="24"/>
          <w:szCs w:val="24"/>
        </w:rPr>
        <w:t>В</w:t>
      </w:r>
      <w:r w:rsidR="00D50F56" w:rsidRPr="00465C74">
        <w:rPr>
          <w:sz w:val="24"/>
          <w:szCs w:val="24"/>
        </w:rPr>
        <w:t>ремя использования воздушного пространства:</w:t>
      </w:r>
    </w:p>
    <w:p w:rsidR="00C209CB" w:rsidRPr="00465C74" w:rsidRDefault="00882EFC" w:rsidP="00FC6D6D">
      <w:pPr>
        <w:pStyle w:val="ConsPlusNormal"/>
        <w:jc w:val="both"/>
        <w:rPr>
          <w:sz w:val="24"/>
          <w:szCs w:val="24"/>
        </w:rPr>
      </w:pPr>
      <w:r w:rsidRPr="00465C74">
        <w:rPr>
          <w:sz w:val="24"/>
          <w:szCs w:val="24"/>
        </w:rPr>
        <w:t>_______________________________________________________</w:t>
      </w:r>
      <w:r w:rsidR="00010457" w:rsidRPr="00465C74">
        <w:rPr>
          <w:sz w:val="24"/>
          <w:szCs w:val="24"/>
        </w:rPr>
        <w:t>___</w:t>
      </w:r>
      <w:r w:rsidRPr="00465C74">
        <w:rPr>
          <w:sz w:val="24"/>
          <w:szCs w:val="24"/>
        </w:rPr>
        <w:t>________</w:t>
      </w:r>
    </w:p>
    <w:p w:rsidR="00882EFC" w:rsidRPr="00465C74" w:rsidRDefault="00882EFC" w:rsidP="00FC6D6D">
      <w:pPr>
        <w:pStyle w:val="ConsPlusNormal"/>
        <w:ind w:firstLine="709"/>
        <w:jc w:val="both"/>
        <w:rPr>
          <w:sz w:val="24"/>
          <w:szCs w:val="24"/>
        </w:rPr>
      </w:pPr>
    </w:p>
    <w:p w:rsidR="00882EFC" w:rsidRPr="00465C74" w:rsidRDefault="00882EFC" w:rsidP="00FC6D6D">
      <w:pPr>
        <w:pStyle w:val="ConsPlusNormal"/>
        <w:jc w:val="both"/>
        <w:rPr>
          <w:sz w:val="24"/>
          <w:szCs w:val="24"/>
        </w:rPr>
      </w:pPr>
      <w:r w:rsidRPr="00465C74">
        <w:rPr>
          <w:sz w:val="24"/>
          <w:szCs w:val="24"/>
        </w:rPr>
        <w:t>Приложение:</w:t>
      </w:r>
    </w:p>
    <w:p w:rsidR="00882EFC" w:rsidRPr="00465C74" w:rsidRDefault="00882EFC" w:rsidP="00FC6D6D">
      <w:pPr>
        <w:pStyle w:val="ConsPlusNormal"/>
        <w:jc w:val="both"/>
        <w:rPr>
          <w:sz w:val="24"/>
          <w:szCs w:val="24"/>
        </w:rPr>
      </w:pPr>
      <w:r w:rsidRPr="00465C74">
        <w:rPr>
          <w:sz w:val="24"/>
          <w:szCs w:val="24"/>
        </w:rPr>
        <w:t>____________________________________________________________</w:t>
      </w:r>
      <w:r w:rsidR="00751358" w:rsidRPr="00465C74">
        <w:rPr>
          <w:sz w:val="24"/>
          <w:szCs w:val="24"/>
        </w:rPr>
        <w:t>___</w:t>
      </w:r>
      <w:r w:rsidR="00262435" w:rsidRPr="00465C74">
        <w:rPr>
          <w:sz w:val="24"/>
          <w:szCs w:val="24"/>
        </w:rPr>
        <w:t>_</w:t>
      </w:r>
      <w:r w:rsidRPr="00465C74">
        <w:rPr>
          <w:sz w:val="24"/>
          <w:szCs w:val="24"/>
        </w:rPr>
        <w:t>__</w:t>
      </w:r>
    </w:p>
    <w:p w:rsidR="002456FB" w:rsidRPr="00465C74" w:rsidRDefault="002456FB" w:rsidP="00FC6D6D">
      <w:pPr>
        <w:pStyle w:val="ConsPlusNormal"/>
        <w:jc w:val="both"/>
        <w:rPr>
          <w:sz w:val="24"/>
          <w:szCs w:val="24"/>
        </w:rPr>
      </w:pPr>
      <w:r w:rsidRPr="00465C74">
        <w:rPr>
          <w:sz w:val="24"/>
          <w:szCs w:val="24"/>
        </w:rPr>
        <w:t>_____________________________________________________________</w:t>
      </w:r>
      <w:r w:rsidR="00751358" w:rsidRPr="00465C74">
        <w:rPr>
          <w:sz w:val="24"/>
          <w:szCs w:val="24"/>
        </w:rPr>
        <w:t>__</w:t>
      </w:r>
      <w:r w:rsidR="00262435" w:rsidRPr="00465C74">
        <w:rPr>
          <w:sz w:val="24"/>
          <w:szCs w:val="24"/>
        </w:rPr>
        <w:t>_</w:t>
      </w:r>
      <w:r w:rsidRPr="00465C74">
        <w:rPr>
          <w:sz w:val="24"/>
          <w:szCs w:val="24"/>
        </w:rPr>
        <w:t>__</w:t>
      </w:r>
    </w:p>
    <w:p w:rsidR="002456FB" w:rsidRPr="00465C74" w:rsidRDefault="002456FB" w:rsidP="00FC6D6D">
      <w:pPr>
        <w:pStyle w:val="ConsPlusNormal"/>
        <w:jc w:val="both"/>
        <w:rPr>
          <w:sz w:val="24"/>
          <w:szCs w:val="24"/>
        </w:rPr>
      </w:pPr>
      <w:r w:rsidRPr="00465C74">
        <w:rPr>
          <w:sz w:val="24"/>
          <w:szCs w:val="24"/>
        </w:rPr>
        <w:t>_______________________________________________________________</w:t>
      </w:r>
      <w:r w:rsidR="00262435" w:rsidRPr="00465C74">
        <w:rPr>
          <w:sz w:val="24"/>
          <w:szCs w:val="24"/>
        </w:rPr>
        <w:t>_</w:t>
      </w:r>
      <w:r w:rsidRPr="00465C74">
        <w:rPr>
          <w:sz w:val="24"/>
          <w:szCs w:val="24"/>
        </w:rPr>
        <w:t>__</w:t>
      </w:r>
    </w:p>
    <w:p w:rsidR="004B293C" w:rsidRPr="00465C74" w:rsidRDefault="00D50F56" w:rsidP="00FC6D6D">
      <w:pPr>
        <w:pStyle w:val="ConsPlusNormal"/>
        <w:jc w:val="both"/>
        <w:rPr>
          <w:sz w:val="24"/>
          <w:szCs w:val="24"/>
        </w:rPr>
      </w:pPr>
      <w:r w:rsidRPr="00465C74">
        <w:rPr>
          <w:sz w:val="24"/>
          <w:szCs w:val="24"/>
        </w:rPr>
        <w:t>__________________________________________________________________</w:t>
      </w:r>
      <w:bookmarkStart w:id="1" w:name="P145"/>
      <w:bookmarkEnd w:id="1"/>
    </w:p>
    <w:p w:rsidR="00751358" w:rsidRPr="00465C74" w:rsidRDefault="00751358" w:rsidP="00FC6D6D">
      <w:pPr>
        <w:pStyle w:val="ConsPlusNormal"/>
        <w:jc w:val="both"/>
        <w:rPr>
          <w:sz w:val="24"/>
          <w:szCs w:val="24"/>
        </w:rPr>
      </w:pPr>
    </w:p>
    <w:p w:rsidR="00751358" w:rsidRPr="00465C74" w:rsidRDefault="00751358" w:rsidP="00FC6D6D">
      <w:pPr>
        <w:pStyle w:val="ConsPlusNormal"/>
        <w:jc w:val="both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751358" w:rsidRPr="00465C74" w:rsidTr="00751358">
        <w:tc>
          <w:tcPr>
            <w:tcW w:w="3190" w:type="dxa"/>
          </w:tcPr>
          <w:p w:rsidR="00751358" w:rsidRPr="00465C74" w:rsidRDefault="00751358" w:rsidP="00FC6D6D">
            <w:pPr>
              <w:pStyle w:val="ConsPlusNormal"/>
              <w:jc w:val="both"/>
              <w:rPr>
                <w:sz w:val="24"/>
                <w:szCs w:val="24"/>
              </w:rPr>
            </w:pPr>
            <w:r w:rsidRPr="00465C74">
              <w:rPr>
                <w:sz w:val="24"/>
                <w:szCs w:val="24"/>
              </w:rPr>
              <w:t>_____________________</w:t>
            </w:r>
          </w:p>
        </w:tc>
        <w:tc>
          <w:tcPr>
            <w:tcW w:w="3190" w:type="dxa"/>
          </w:tcPr>
          <w:p w:rsidR="00751358" w:rsidRPr="00465C74" w:rsidRDefault="00751358" w:rsidP="00FC6D6D">
            <w:pPr>
              <w:pStyle w:val="ConsPlusNormal"/>
              <w:jc w:val="both"/>
              <w:rPr>
                <w:sz w:val="24"/>
                <w:szCs w:val="24"/>
              </w:rPr>
            </w:pPr>
            <w:r w:rsidRPr="00465C74">
              <w:rPr>
                <w:sz w:val="24"/>
                <w:szCs w:val="24"/>
              </w:rPr>
              <w:t>_____________________</w:t>
            </w:r>
          </w:p>
        </w:tc>
        <w:tc>
          <w:tcPr>
            <w:tcW w:w="3190" w:type="dxa"/>
          </w:tcPr>
          <w:p w:rsidR="00751358" w:rsidRPr="00465C74" w:rsidRDefault="00751358" w:rsidP="00FC6D6D">
            <w:pPr>
              <w:pStyle w:val="ConsPlusNormal"/>
              <w:jc w:val="both"/>
              <w:rPr>
                <w:sz w:val="24"/>
                <w:szCs w:val="24"/>
              </w:rPr>
            </w:pPr>
            <w:r w:rsidRPr="00465C74">
              <w:rPr>
                <w:sz w:val="24"/>
                <w:szCs w:val="24"/>
              </w:rPr>
              <w:t>_____________________</w:t>
            </w:r>
          </w:p>
        </w:tc>
      </w:tr>
      <w:tr w:rsidR="00751358" w:rsidRPr="00465C74" w:rsidTr="00751358">
        <w:tc>
          <w:tcPr>
            <w:tcW w:w="3190" w:type="dxa"/>
          </w:tcPr>
          <w:p w:rsidR="00751358" w:rsidRPr="00465C74" w:rsidRDefault="00751358" w:rsidP="00914AB9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C74">
              <w:rPr>
                <w:sz w:val="24"/>
                <w:szCs w:val="24"/>
                <w:vertAlign w:val="superscript"/>
              </w:rPr>
              <w:t xml:space="preserve">(наименование должности лица, уполномоченного </w:t>
            </w:r>
            <w:proofErr w:type="spellStart"/>
            <w:r w:rsidRPr="00465C74">
              <w:rPr>
                <w:sz w:val="24"/>
                <w:szCs w:val="24"/>
                <w:vertAlign w:val="superscript"/>
              </w:rPr>
              <w:t>действоватьот</w:t>
            </w:r>
            <w:proofErr w:type="spellEnd"/>
            <w:r w:rsidRPr="00465C74">
              <w:rPr>
                <w:sz w:val="24"/>
                <w:szCs w:val="24"/>
                <w:vertAlign w:val="superscript"/>
              </w:rPr>
              <w:t xml:space="preserve"> имени </w:t>
            </w:r>
            <w:proofErr w:type="spellStart"/>
            <w:r w:rsidRPr="00465C74">
              <w:rPr>
                <w:sz w:val="24"/>
                <w:szCs w:val="24"/>
                <w:vertAlign w:val="superscript"/>
              </w:rPr>
              <w:t>юридическоголица</w:t>
            </w:r>
            <w:proofErr w:type="spellEnd"/>
            <w:r w:rsidRPr="00465C74">
              <w:rPr>
                <w:sz w:val="24"/>
                <w:szCs w:val="24"/>
                <w:vertAlign w:val="superscript"/>
              </w:rPr>
              <w:t xml:space="preserve">, при подаче заявления </w:t>
            </w:r>
            <w:proofErr w:type="spellStart"/>
            <w:r w:rsidRPr="00465C74">
              <w:rPr>
                <w:sz w:val="24"/>
                <w:szCs w:val="24"/>
                <w:vertAlign w:val="superscript"/>
              </w:rPr>
              <w:t>юридическимлицом</w:t>
            </w:r>
            <w:proofErr w:type="spellEnd"/>
            <w:r w:rsidRPr="00465C74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190" w:type="dxa"/>
          </w:tcPr>
          <w:p w:rsidR="00751358" w:rsidRPr="00465C74" w:rsidRDefault="00751358" w:rsidP="00751358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C74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90" w:type="dxa"/>
          </w:tcPr>
          <w:p w:rsidR="00751358" w:rsidRPr="00465C74" w:rsidRDefault="00751358" w:rsidP="00751358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C74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751358" w:rsidRPr="00465C74" w:rsidTr="00751358">
        <w:tc>
          <w:tcPr>
            <w:tcW w:w="3190" w:type="dxa"/>
          </w:tcPr>
          <w:p w:rsidR="00751358" w:rsidRPr="00465C74" w:rsidRDefault="00751358" w:rsidP="00751358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90" w:type="dxa"/>
          </w:tcPr>
          <w:p w:rsidR="00751358" w:rsidRPr="00465C74" w:rsidRDefault="00751358" w:rsidP="00751358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90" w:type="dxa"/>
          </w:tcPr>
          <w:p w:rsidR="00751358" w:rsidRPr="00465C74" w:rsidRDefault="00751358" w:rsidP="00751358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 w:rsidRPr="00465C74">
              <w:rPr>
                <w:sz w:val="24"/>
                <w:szCs w:val="24"/>
              </w:rPr>
              <w:t>_____________________</w:t>
            </w:r>
          </w:p>
        </w:tc>
      </w:tr>
      <w:tr w:rsidR="00751358" w:rsidRPr="00465C74" w:rsidTr="00751358">
        <w:tc>
          <w:tcPr>
            <w:tcW w:w="3190" w:type="dxa"/>
          </w:tcPr>
          <w:p w:rsidR="00751358" w:rsidRPr="00465C74" w:rsidRDefault="00751358" w:rsidP="00751358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90" w:type="dxa"/>
          </w:tcPr>
          <w:p w:rsidR="00751358" w:rsidRPr="00465C74" w:rsidRDefault="00751358" w:rsidP="00751358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90" w:type="dxa"/>
          </w:tcPr>
          <w:p w:rsidR="00751358" w:rsidRPr="00465C74" w:rsidRDefault="00751358" w:rsidP="00751358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 w:rsidRPr="00465C74">
              <w:rPr>
                <w:sz w:val="24"/>
                <w:szCs w:val="24"/>
                <w:vertAlign w:val="superscript"/>
              </w:rPr>
              <w:t>(дата)</w:t>
            </w:r>
          </w:p>
        </w:tc>
      </w:tr>
    </w:tbl>
    <w:p w:rsidR="005448DF" w:rsidRPr="00465C74" w:rsidRDefault="005448DF" w:rsidP="007408FE">
      <w:pPr>
        <w:pStyle w:val="ConsPlusNormal"/>
        <w:jc w:val="both"/>
        <w:rPr>
          <w:sz w:val="24"/>
          <w:szCs w:val="24"/>
        </w:rPr>
      </w:pPr>
      <w:bookmarkStart w:id="2" w:name="_GoBack"/>
      <w:bookmarkEnd w:id="2"/>
    </w:p>
    <w:sectPr w:rsidR="005448DF" w:rsidRPr="00465C74" w:rsidSect="00465C74">
      <w:headerReference w:type="default" r:id="rId7"/>
      <w:pgSz w:w="11906" w:h="16838"/>
      <w:pgMar w:top="426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5A0" w:rsidRDefault="00D145A0" w:rsidP="00446FB4">
      <w:pPr>
        <w:spacing w:after="0" w:line="240" w:lineRule="auto"/>
      </w:pPr>
      <w:r>
        <w:separator/>
      </w:r>
    </w:p>
  </w:endnote>
  <w:endnote w:type="continuationSeparator" w:id="0">
    <w:p w:rsidR="00D145A0" w:rsidRDefault="00D145A0" w:rsidP="0044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5A0" w:rsidRDefault="00D145A0" w:rsidP="00446FB4">
      <w:pPr>
        <w:spacing w:after="0" w:line="240" w:lineRule="auto"/>
      </w:pPr>
      <w:r>
        <w:separator/>
      </w:r>
    </w:p>
  </w:footnote>
  <w:footnote w:type="continuationSeparator" w:id="0">
    <w:p w:rsidR="00D145A0" w:rsidRDefault="00D145A0" w:rsidP="0044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5665477"/>
      <w:docPartObj>
        <w:docPartGallery w:val="Page Numbers (Top of Page)"/>
        <w:docPartUnique/>
      </w:docPartObj>
    </w:sdtPr>
    <w:sdtContent>
      <w:p w:rsidR="0025355A" w:rsidRDefault="001D1A1A">
        <w:pPr>
          <w:pStyle w:val="a5"/>
          <w:jc w:val="right"/>
        </w:pPr>
        <w:r w:rsidRPr="00446FB4">
          <w:rPr>
            <w:sz w:val="24"/>
            <w:szCs w:val="24"/>
          </w:rPr>
          <w:fldChar w:fldCharType="begin"/>
        </w:r>
        <w:r w:rsidR="0025355A" w:rsidRPr="00446FB4">
          <w:rPr>
            <w:sz w:val="24"/>
            <w:szCs w:val="24"/>
          </w:rPr>
          <w:instrText>PAGE   \* MERGEFORMAT</w:instrText>
        </w:r>
        <w:r w:rsidRPr="00446FB4">
          <w:rPr>
            <w:sz w:val="24"/>
            <w:szCs w:val="24"/>
          </w:rPr>
          <w:fldChar w:fldCharType="separate"/>
        </w:r>
        <w:r w:rsidR="00B10AB5">
          <w:rPr>
            <w:noProof/>
            <w:sz w:val="24"/>
            <w:szCs w:val="24"/>
          </w:rPr>
          <w:t>2</w:t>
        </w:r>
        <w:r w:rsidRPr="00446FB4">
          <w:rPr>
            <w:sz w:val="24"/>
            <w:szCs w:val="24"/>
          </w:rPr>
          <w:fldChar w:fldCharType="end"/>
        </w:r>
      </w:p>
    </w:sdtContent>
  </w:sdt>
  <w:p w:rsidR="0025355A" w:rsidRDefault="0025355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F78"/>
    <w:rsid w:val="00005251"/>
    <w:rsid w:val="00007428"/>
    <w:rsid w:val="00010457"/>
    <w:rsid w:val="00013F30"/>
    <w:rsid w:val="000330DA"/>
    <w:rsid w:val="00034CE0"/>
    <w:rsid w:val="0004328D"/>
    <w:rsid w:val="0005384A"/>
    <w:rsid w:val="000539E5"/>
    <w:rsid w:val="00057302"/>
    <w:rsid w:val="000615BA"/>
    <w:rsid w:val="000617AA"/>
    <w:rsid w:val="0006307F"/>
    <w:rsid w:val="00070433"/>
    <w:rsid w:val="00075A15"/>
    <w:rsid w:val="0007759B"/>
    <w:rsid w:val="00084929"/>
    <w:rsid w:val="000938C0"/>
    <w:rsid w:val="00094E96"/>
    <w:rsid w:val="000960B2"/>
    <w:rsid w:val="000A22B6"/>
    <w:rsid w:val="000B171B"/>
    <w:rsid w:val="000B4AD7"/>
    <w:rsid w:val="000D10EC"/>
    <w:rsid w:val="000D1D74"/>
    <w:rsid w:val="000E1BE7"/>
    <w:rsid w:val="000F5EF0"/>
    <w:rsid w:val="000F77C0"/>
    <w:rsid w:val="00112CB3"/>
    <w:rsid w:val="0011715E"/>
    <w:rsid w:val="00135394"/>
    <w:rsid w:val="001461F9"/>
    <w:rsid w:val="001515B6"/>
    <w:rsid w:val="001519EF"/>
    <w:rsid w:val="0016580D"/>
    <w:rsid w:val="00167D1B"/>
    <w:rsid w:val="00171156"/>
    <w:rsid w:val="001741E4"/>
    <w:rsid w:val="001742E8"/>
    <w:rsid w:val="001751D3"/>
    <w:rsid w:val="00180159"/>
    <w:rsid w:val="001848A6"/>
    <w:rsid w:val="00186B86"/>
    <w:rsid w:val="00187EE0"/>
    <w:rsid w:val="00193B3C"/>
    <w:rsid w:val="00194266"/>
    <w:rsid w:val="001D1A1A"/>
    <w:rsid w:val="001D1F25"/>
    <w:rsid w:val="001E7223"/>
    <w:rsid w:val="001F46A6"/>
    <w:rsid w:val="00215098"/>
    <w:rsid w:val="00224645"/>
    <w:rsid w:val="0022508B"/>
    <w:rsid w:val="00243ADC"/>
    <w:rsid w:val="002456FB"/>
    <w:rsid w:val="00247732"/>
    <w:rsid w:val="0025355A"/>
    <w:rsid w:val="00262435"/>
    <w:rsid w:val="0028442B"/>
    <w:rsid w:val="002944D8"/>
    <w:rsid w:val="002A2102"/>
    <w:rsid w:val="002B4F99"/>
    <w:rsid w:val="002F3536"/>
    <w:rsid w:val="003320BD"/>
    <w:rsid w:val="00332586"/>
    <w:rsid w:val="00340AEC"/>
    <w:rsid w:val="00362346"/>
    <w:rsid w:val="00367B3A"/>
    <w:rsid w:val="0037141A"/>
    <w:rsid w:val="003811BD"/>
    <w:rsid w:val="003B3904"/>
    <w:rsid w:val="003B6905"/>
    <w:rsid w:val="003B6E4D"/>
    <w:rsid w:val="003D1B1D"/>
    <w:rsid w:val="003D1B41"/>
    <w:rsid w:val="003D7F35"/>
    <w:rsid w:val="003F775D"/>
    <w:rsid w:val="00423A1C"/>
    <w:rsid w:val="00423DD7"/>
    <w:rsid w:val="00440E56"/>
    <w:rsid w:val="00444F59"/>
    <w:rsid w:val="00446FB4"/>
    <w:rsid w:val="00450E92"/>
    <w:rsid w:val="004520E4"/>
    <w:rsid w:val="00452E46"/>
    <w:rsid w:val="00464152"/>
    <w:rsid w:val="00465C74"/>
    <w:rsid w:val="00467D16"/>
    <w:rsid w:val="00495A77"/>
    <w:rsid w:val="004A2DFF"/>
    <w:rsid w:val="004B293C"/>
    <w:rsid w:val="004C74F2"/>
    <w:rsid w:val="004F5CA4"/>
    <w:rsid w:val="004F70E8"/>
    <w:rsid w:val="00500ED8"/>
    <w:rsid w:val="00513D2F"/>
    <w:rsid w:val="005348D4"/>
    <w:rsid w:val="00540E92"/>
    <w:rsid w:val="005448DF"/>
    <w:rsid w:val="0056730F"/>
    <w:rsid w:val="00571F08"/>
    <w:rsid w:val="00572B84"/>
    <w:rsid w:val="00577836"/>
    <w:rsid w:val="00587D85"/>
    <w:rsid w:val="005A1EE1"/>
    <w:rsid w:val="005A295C"/>
    <w:rsid w:val="005A6966"/>
    <w:rsid w:val="005B395C"/>
    <w:rsid w:val="005B4CBB"/>
    <w:rsid w:val="005D26D0"/>
    <w:rsid w:val="005D3F98"/>
    <w:rsid w:val="005D5F78"/>
    <w:rsid w:val="005F4047"/>
    <w:rsid w:val="005F5588"/>
    <w:rsid w:val="005F7FA1"/>
    <w:rsid w:val="005F7FC5"/>
    <w:rsid w:val="00600819"/>
    <w:rsid w:val="006052B3"/>
    <w:rsid w:val="0061094C"/>
    <w:rsid w:val="00612652"/>
    <w:rsid w:val="006213D8"/>
    <w:rsid w:val="00621562"/>
    <w:rsid w:val="00622810"/>
    <w:rsid w:val="00625257"/>
    <w:rsid w:val="00645D3B"/>
    <w:rsid w:val="00670DC9"/>
    <w:rsid w:val="0067679A"/>
    <w:rsid w:val="00694A73"/>
    <w:rsid w:val="006A0431"/>
    <w:rsid w:val="006A584B"/>
    <w:rsid w:val="006B3E5F"/>
    <w:rsid w:val="006D04FB"/>
    <w:rsid w:val="006D6948"/>
    <w:rsid w:val="006F270A"/>
    <w:rsid w:val="006F29ED"/>
    <w:rsid w:val="006F2E6B"/>
    <w:rsid w:val="0070013B"/>
    <w:rsid w:val="0072107E"/>
    <w:rsid w:val="00724EF6"/>
    <w:rsid w:val="007408FE"/>
    <w:rsid w:val="00743F6C"/>
    <w:rsid w:val="00751358"/>
    <w:rsid w:val="00771CE1"/>
    <w:rsid w:val="00773B85"/>
    <w:rsid w:val="0077493F"/>
    <w:rsid w:val="007829B7"/>
    <w:rsid w:val="00791470"/>
    <w:rsid w:val="007A2C97"/>
    <w:rsid w:val="007A7BB1"/>
    <w:rsid w:val="007D08DC"/>
    <w:rsid w:val="007D263F"/>
    <w:rsid w:val="007D5A6E"/>
    <w:rsid w:val="007E2B25"/>
    <w:rsid w:val="007E6080"/>
    <w:rsid w:val="007E6A5E"/>
    <w:rsid w:val="0081173E"/>
    <w:rsid w:val="00815B0D"/>
    <w:rsid w:val="00822814"/>
    <w:rsid w:val="00836139"/>
    <w:rsid w:val="00845FA4"/>
    <w:rsid w:val="00847E2E"/>
    <w:rsid w:val="00861E46"/>
    <w:rsid w:val="0087153A"/>
    <w:rsid w:val="00872D85"/>
    <w:rsid w:val="00877128"/>
    <w:rsid w:val="00882EFC"/>
    <w:rsid w:val="00887729"/>
    <w:rsid w:val="008A5CEB"/>
    <w:rsid w:val="008B546E"/>
    <w:rsid w:val="008B5A4B"/>
    <w:rsid w:val="008C15FB"/>
    <w:rsid w:val="008C35B4"/>
    <w:rsid w:val="008D29BC"/>
    <w:rsid w:val="008D3419"/>
    <w:rsid w:val="008D46C0"/>
    <w:rsid w:val="008D61FA"/>
    <w:rsid w:val="008F26E3"/>
    <w:rsid w:val="00914AB9"/>
    <w:rsid w:val="009226A7"/>
    <w:rsid w:val="00923A0B"/>
    <w:rsid w:val="0092745D"/>
    <w:rsid w:val="00952587"/>
    <w:rsid w:val="0095453F"/>
    <w:rsid w:val="009632D6"/>
    <w:rsid w:val="00967426"/>
    <w:rsid w:val="00977AC5"/>
    <w:rsid w:val="0098147F"/>
    <w:rsid w:val="00983A45"/>
    <w:rsid w:val="00983CCA"/>
    <w:rsid w:val="009A0426"/>
    <w:rsid w:val="009A6827"/>
    <w:rsid w:val="009B0AFA"/>
    <w:rsid w:val="009E01E4"/>
    <w:rsid w:val="009F0D86"/>
    <w:rsid w:val="009F4F0A"/>
    <w:rsid w:val="00A0369C"/>
    <w:rsid w:val="00A04C4A"/>
    <w:rsid w:val="00A24327"/>
    <w:rsid w:val="00A4347F"/>
    <w:rsid w:val="00A46154"/>
    <w:rsid w:val="00A5069D"/>
    <w:rsid w:val="00A56CAE"/>
    <w:rsid w:val="00A62020"/>
    <w:rsid w:val="00A73BD7"/>
    <w:rsid w:val="00A81BE5"/>
    <w:rsid w:val="00A938A2"/>
    <w:rsid w:val="00A95523"/>
    <w:rsid w:val="00AB3B54"/>
    <w:rsid w:val="00AB50BE"/>
    <w:rsid w:val="00AC3CBB"/>
    <w:rsid w:val="00AC7018"/>
    <w:rsid w:val="00AD38AE"/>
    <w:rsid w:val="00B04FAF"/>
    <w:rsid w:val="00B10AB5"/>
    <w:rsid w:val="00B32921"/>
    <w:rsid w:val="00B32F2A"/>
    <w:rsid w:val="00B335B5"/>
    <w:rsid w:val="00B45AB2"/>
    <w:rsid w:val="00B62BF3"/>
    <w:rsid w:val="00B95339"/>
    <w:rsid w:val="00BA33D7"/>
    <w:rsid w:val="00BB48DD"/>
    <w:rsid w:val="00BC6A30"/>
    <w:rsid w:val="00BD53B2"/>
    <w:rsid w:val="00BF1C33"/>
    <w:rsid w:val="00C137F1"/>
    <w:rsid w:val="00C209CB"/>
    <w:rsid w:val="00C32089"/>
    <w:rsid w:val="00C44DB7"/>
    <w:rsid w:val="00C51BF9"/>
    <w:rsid w:val="00C5484C"/>
    <w:rsid w:val="00C55945"/>
    <w:rsid w:val="00C5673F"/>
    <w:rsid w:val="00C6008D"/>
    <w:rsid w:val="00C617FC"/>
    <w:rsid w:val="00C63CD6"/>
    <w:rsid w:val="00C72E9B"/>
    <w:rsid w:val="00C7631C"/>
    <w:rsid w:val="00C7771B"/>
    <w:rsid w:val="00C83E2A"/>
    <w:rsid w:val="00C93AED"/>
    <w:rsid w:val="00C970AD"/>
    <w:rsid w:val="00CA152E"/>
    <w:rsid w:val="00CA2FE3"/>
    <w:rsid w:val="00CA64E8"/>
    <w:rsid w:val="00CB66BB"/>
    <w:rsid w:val="00D00519"/>
    <w:rsid w:val="00D01659"/>
    <w:rsid w:val="00D01AD8"/>
    <w:rsid w:val="00D0443C"/>
    <w:rsid w:val="00D06795"/>
    <w:rsid w:val="00D145A0"/>
    <w:rsid w:val="00D20D67"/>
    <w:rsid w:val="00D33911"/>
    <w:rsid w:val="00D50F56"/>
    <w:rsid w:val="00D53BE5"/>
    <w:rsid w:val="00D54BBA"/>
    <w:rsid w:val="00D6287A"/>
    <w:rsid w:val="00D82BEC"/>
    <w:rsid w:val="00D83CBC"/>
    <w:rsid w:val="00D9327E"/>
    <w:rsid w:val="00DA0771"/>
    <w:rsid w:val="00DA1D50"/>
    <w:rsid w:val="00DA628C"/>
    <w:rsid w:val="00DB2A41"/>
    <w:rsid w:val="00DC3A73"/>
    <w:rsid w:val="00DC4580"/>
    <w:rsid w:val="00DD02C9"/>
    <w:rsid w:val="00E0441E"/>
    <w:rsid w:val="00E04450"/>
    <w:rsid w:val="00E06E5B"/>
    <w:rsid w:val="00E07D11"/>
    <w:rsid w:val="00E10804"/>
    <w:rsid w:val="00E1394C"/>
    <w:rsid w:val="00E21774"/>
    <w:rsid w:val="00E247C9"/>
    <w:rsid w:val="00E32B4B"/>
    <w:rsid w:val="00E41186"/>
    <w:rsid w:val="00E55561"/>
    <w:rsid w:val="00E700A1"/>
    <w:rsid w:val="00E86271"/>
    <w:rsid w:val="00E953BE"/>
    <w:rsid w:val="00E96808"/>
    <w:rsid w:val="00EA2610"/>
    <w:rsid w:val="00EA3C44"/>
    <w:rsid w:val="00EC155C"/>
    <w:rsid w:val="00EC22E6"/>
    <w:rsid w:val="00EC4459"/>
    <w:rsid w:val="00EC5EF7"/>
    <w:rsid w:val="00EC6950"/>
    <w:rsid w:val="00ED60D2"/>
    <w:rsid w:val="00EE1255"/>
    <w:rsid w:val="00EE7666"/>
    <w:rsid w:val="00EE7A96"/>
    <w:rsid w:val="00EF35CF"/>
    <w:rsid w:val="00F1081F"/>
    <w:rsid w:val="00F217B9"/>
    <w:rsid w:val="00F3715A"/>
    <w:rsid w:val="00F464A8"/>
    <w:rsid w:val="00F50657"/>
    <w:rsid w:val="00F567EB"/>
    <w:rsid w:val="00F63D64"/>
    <w:rsid w:val="00F65728"/>
    <w:rsid w:val="00F65DD1"/>
    <w:rsid w:val="00F662E4"/>
    <w:rsid w:val="00F80D65"/>
    <w:rsid w:val="00F8158A"/>
    <w:rsid w:val="00F91964"/>
    <w:rsid w:val="00F947AD"/>
    <w:rsid w:val="00FB076D"/>
    <w:rsid w:val="00FB20A7"/>
    <w:rsid w:val="00FC08E0"/>
    <w:rsid w:val="00FC6D6D"/>
    <w:rsid w:val="00FC7993"/>
    <w:rsid w:val="00FD02DB"/>
    <w:rsid w:val="00FE30CB"/>
    <w:rsid w:val="00FE7E9E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46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B5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546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B5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7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6FB4"/>
  </w:style>
  <w:style w:type="paragraph" w:styleId="a7">
    <w:name w:val="footer"/>
    <w:basedOn w:val="a"/>
    <w:link w:val="a8"/>
    <w:uiPriority w:val="99"/>
    <w:unhideWhenUsed/>
    <w:rsid w:val="0044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FB4"/>
  </w:style>
  <w:style w:type="character" w:customStyle="1" w:styleId="a9">
    <w:name w:val="Гипертекстовая ссылка"/>
    <w:uiPriority w:val="99"/>
    <w:rsid w:val="006A0431"/>
    <w:rPr>
      <w:b w:val="0"/>
      <w:bCs w:val="0"/>
      <w:color w:val="106BBE"/>
    </w:rPr>
  </w:style>
  <w:style w:type="table" w:styleId="aa">
    <w:name w:val="Table Grid"/>
    <w:basedOn w:val="a1"/>
    <w:uiPriority w:val="39"/>
    <w:rsid w:val="007E2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yy\Desktop\&#1082;&#1086;&#1087;&#1090;&#1077;&#1088;%2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CB945-4172-4EE5-B4C3-29F19263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коптер 1.dotx</Template>
  <TotalTime>8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ЗЯБЛИЦКАЯ Евгения Александровна</cp:lastModifiedBy>
  <cp:revision>4</cp:revision>
  <cp:lastPrinted>2020-10-21T02:43:00Z</cp:lastPrinted>
  <dcterms:created xsi:type="dcterms:W3CDTF">2020-10-17T07:42:00Z</dcterms:created>
  <dcterms:modified xsi:type="dcterms:W3CDTF">2020-10-30T03:00:00Z</dcterms:modified>
</cp:coreProperties>
</file>